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AB1" w:rsidRPr="00252AB1" w:rsidRDefault="00252AB1" w:rsidP="00252AB1">
      <w:pPr>
        <w:jc w:val="center"/>
        <w:rPr>
          <w:rFonts w:ascii="Times New Roman" w:hAnsi="Times New Roman"/>
        </w:rPr>
      </w:pPr>
      <w:r w:rsidRPr="00252AB1">
        <w:rPr>
          <w:rFonts w:ascii="Times New Roman" w:hAnsi="Times New Roman"/>
        </w:rPr>
        <w:t>Образец доверительного письма для отправки груза транспортной компанией</w:t>
      </w:r>
    </w:p>
    <w:p w:rsidR="00252AB1" w:rsidRPr="00252AB1" w:rsidRDefault="00252AB1" w:rsidP="00252AB1">
      <w:pPr>
        <w:jc w:val="center"/>
        <w:rPr>
          <w:rFonts w:ascii="Times New Roman" w:hAnsi="Times New Roman"/>
        </w:rPr>
      </w:pPr>
      <w:r w:rsidRPr="00252AB1">
        <w:rPr>
          <w:rFonts w:ascii="Times New Roman" w:hAnsi="Times New Roman"/>
        </w:rPr>
        <w:t>НА БЛАНКЕ ВАШЕЙ ОРГАНИЗАЦИИ</w:t>
      </w:r>
    </w:p>
    <w:p w:rsidR="00252AB1" w:rsidRDefault="00252AB1"/>
    <w:p w:rsidR="0094642E" w:rsidRPr="0094642E" w:rsidRDefault="0094642E" w:rsidP="0094642E">
      <w:pPr>
        <w:jc w:val="right"/>
        <w:rPr>
          <w:rFonts w:ascii="Times New Roman" w:hAnsi="Times New Roman"/>
          <w:sz w:val="28"/>
          <w:szCs w:val="28"/>
        </w:rPr>
      </w:pPr>
      <w:r w:rsidRPr="0094642E">
        <w:rPr>
          <w:rFonts w:ascii="Times New Roman" w:hAnsi="Times New Roman"/>
          <w:sz w:val="28"/>
          <w:szCs w:val="28"/>
        </w:rPr>
        <w:t>Генеральному директору</w:t>
      </w:r>
    </w:p>
    <w:p w:rsidR="0094642E" w:rsidRPr="0094642E" w:rsidRDefault="0094642E" w:rsidP="0094642E">
      <w:pPr>
        <w:jc w:val="right"/>
        <w:rPr>
          <w:rFonts w:ascii="Times New Roman" w:hAnsi="Times New Roman"/>
          <w:sz w:val="28"/>
          <w:szCs w:val="28"/>
        </w:rPr>
      </w:pPr>
      <w:r w:rsidRPr="0094642E">
        <w:rPr>
          <w:rFonts w:ascii="Times New Roman" w:hAnsi="Times New Roman"/>
          <w:sz w:val="28"/>
          <w:szCs w:val="28"/>
        </w:rPr>
        <w:t>АО "РУСХИМСЕТЬ"</w:t>
      </w:r>
    </w:p>
    <w:p w:rsidR="0094642E" w:rsidRPr="0094642E" w:rsidRDefault="0094642E" w:rsidP="0094642E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94642E">
        <w:rPr>
          <w:rFonts w:ascii="Times New Roman" w:hAnsi="Times New Roman"/>
          <w:sz w:val="28"/>
          <w:szCs w:val="28"/>
        </w:rPr>
        <w:t>Черятову</w:t>
      </w:r>
      <w:proofErr w:type="spellEnd"/>
      <w:r w:rsidRPr="0094642E">
        <w:rPr>
          <w:rFonts w:ascii="Times New Roman" w:hAnsi="Times New Roman"/>
          <w:sz w:val="28"/>
          <w:szCs w:val="28"/>
        </w:rPr>
        <w:t xml:space="preserve"> А.Ю.</w:t>
      </w:r>
    </w:p>
    <w:p w:rsidR="00252AB1" w:rsidRPr="00252AB1" w:rsidRDefault="00252AB1" w:rsidP="00252AB1"/>
    <w:p w:rsidR="00252AB1" w:rsidRPr="00252AB1" w:rsidRDefault="00252AB1" w:rsidP="00252AB1"/>
    <w:p w:rsidR="00252AB1" w:rsidRPr="00252AB1" w:rsidRDefault="00252AB1" w:rsidP="00252AB1"/>
    <w:p w:rsidR="00252AB1" w:rsidRPr="00252AB1" w:rsidRDefault="00252AB1" w:rsidP="00252AB1"/>
    <w:p w:rsidR="00252AB1" w:rsidRPr="00252AB1" w:rsidRDefault="00252AB1" w:rsidP="00252AB1"/>
    <w:p w:rsidR="00252AB1" w:rsidRPr="00252AB1" w:rsidRDefault="00252AB1" w:rsidP="00252AB1"/>
    <w:p w:rsidR="00252AB1" w:rsidRDefault="00252AB1" w:rsidP="00252AB1"/>
    <w:p w:rsidR="00E31243" w:rsidRDefault="00252AB1" w:rsidP="00252AB1">
      <w:pPr>
        <w:tabs>
          <w:tab w:val="left" w:pos="2190"/>
        </w:tabs>
        <w:jc w:val="center"/>
        <w:rPr>
          <w:rFonts w:ascii="Times New Roman" w:hAnsi="Times New Roman"/>
          <w:sz w:val="28"/>
          <w:szCs w:val="28"/>
        </w:rPr>
      </w:pPr>
      <w:r w:rsidRPr="00252AB1">
        <w:rPr>
          <w:rFonts w:ascii="Times New Roman" w:hAnsi="Times New Roman"/>
          <w:sz w:val="28"/>
          <w:szCs w:val="28"/>
        </w:rPr>
        <w:t>ДОВЕРИТЕЛЬНОЕ ПИСЬМО</w:t>
      </w:r>
    </w:p>
    <w:p w:rsidR="00252AB1" w:rsidRDefault="00252AB1" w:rsidP="00252AB1">
      <w:pPr>
        <w:tabs>
          <w:tab w:val="left" w:pos="2190"/>
        </w:tabs>
        <w:jc w:val="center"/>
        <w:rPr>
          <w:rFonts w:ascii="Times New Roman" w:hAnsi="Times New Roman"/>
          <w:sz w:val="28"/>
          <w:szCs w:val="28"/>
        </w:rPr>
      </w:pPr>
    </w:p>
    <w:p w:rsidR="00252AB1" w:rsidRDefault="00252AB1" w:rsidP="00252AB1">
      <w:pPr>
        <w:tabs>
          <w:tab w:val="left" w:pos="2190"/>
        </w:tabs>
        <w:jc w:val="both"/>
        <w:rPr>
          <w:rFonts w:ascii="Times New Roman" w:hAnsi="Times New Roman"/>
          <w:sz w:val="28"/>
          <w:szCs w:val="28"/>
        </w:rPr>
      </w:pPr>
      <w:r w:rsidRPr="00252AB1">
        <w:rPr>
          <w:rFonts w:ascii="Times New Roman" w:hAnsi="Times New Roman"/>
          <w:sz w:val="28"/>
          <w:szCs w:val="28"/>
        </w:rPr>
        <w:t xml:space="preserve">(Наименование Вашей организации) доверяет получение продукции транспортерной компании (Наименование ТК) от </w:t>
      </w:r>
      <w:r w:rsidR="00A82672">
        <w:rPr>
          <w:rFonts w:ascii="Times New Roman" w:hAnsi="Times New Roman"/>
          <w:sz w:val="28"/>
          <w:szCs w:val="28"/>
        </w:rPr>
        <w:t>АО</w:t>
      </w:r>
      <w:bookmarkStart w:id="0" w:name="_GoBack"/>
      <w:bookmarkEnd w:id="0"/>
      <w:r w:rsidR="00A82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«Русхимсеть» </w:t>
      </w:r>
      <w:r w:rsidRPr="00252AB1">
        <w:rPr>
          <w:rFonts w:ascii="Times New Roman" w:hAnsi="Times New Roman"/>
          <w:sz w:val="28"/>
          <w:szCs w:val="28"/>
        </w:rPr>
        <w:t>по оплаченному счету №___ от _______.</w:t>
      </w:r>
    </w:p>
    <w:p w:rsidR="00252AB1" w:rsidRDefault="00252AB1" w:rsidP="00252AB1">
      <w:pPr>
        <w:tabs>
          <w:tab w:val="left" w:pos="2190"/>
        </w:tabs>
        <w:jc w:val="both"/>
        <w:rPr>
          <w:rFonts w:ascii="Times New Roman" w:hAnsi="Times New Roman"/>
          <w:sz w:val="28"/>
          <w:szCs w:val="28"/>
        </w:rPr>
      </w:pPr>
    </w:p>
    <w:p w:rsidR="00252AB1" w:rsidRDefault="00252AB1" w:rsidP="00252AB1">
      <w:pPr>
        <w:tabs>
          <w:tab w:val="left" w:pos="219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624"/>
        <w:tblW w:w="0" w:type="auto"/>
        <w:tblLook w:val="04A0" w:firstRow="1" w:lastRow="0" w:firstColumn="1" w:lastColumn="0" w:noHBand="0" w:noVBand="1"/>
      </w:tblPr>
      <w:tblGrid>
        <w:gridCol w:w="2878"/>
        <w:gridCol w:w="282"/>
        <w:gridCol w:w="1675"/>
        <w:gridCol w:w="281"/>
        <w:gridCol w:w="4573"/>
      </w:tblGrid>
      <w:tr w:rsidR="00252AB1" w:rsidTr="00252AB1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252AB1" w:rsidRPr="00252AB1" w:rsidRDefault="00252AB1" w:rsidP="00252AB1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bookmarkStart w:id="1" w:name="_Hlk135225100"/>
            <w:r w:rsidRPr="00252AB1">
              <w:rPr>
                <w:rFonts w:ascii="Times New Roman" w:hAnsi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2AB1" w:rsidRPr="00252AB1" w:rsidRDefault="00252AB1" w:rsidP="00252A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52AB1" w:rsidRPr="00252AB1" w:rsidRDefault="00252AB1" w:rsidP="00252AB1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52AB1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2AB1" w:rsidRPr="00252AB1" w:rsidRDefault="00252AB1" w:rsidP="00252A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4" w:type="dxa"/>
            <w:tcBorders>
              <w:left w:val="nil"/>
              <w:bottom w:val="nil"/>
              <w:right w:val="nil"/>
            </w:tcBorders>
          </w:tcPr>
          <w:p w:rsidR="00252AB1" w:rsidRPr="00252AB1" w:rsidRDefault="00252AB1" w:rsidP="00252AB1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52AB1"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proofErr w:type="gramStart"/>
            <w:r w:rsidRPr="00252AB1">
              <w:rPr>
                <w:rFonts w:ascii="Times New Roman" w:hAnsi="Times New Roman"/>
                <w:sz w:val="28"/>
                <w:szCs w:val="28"/>
                <w:vertAlign w:val="superscript"/>
              </w:rPr>
              <w:t>Ф.И.О. лица</w:t>
            </w:r>
            <w:proofErr w:type="gramEnd"/>
            <w:r w:rsidRPr="00252AB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выдавшего доверенность)</w:t>
            </w:r>
          </w:p>
        </w:tc>
      </w:tr>
      <w:bookmarkEnd w:id="1"/>
    </w:tbl>
    <w:p w:rsidR="00252AB1" w:rsidRDefault="00252AB1" w:rsidP="00252AB1">
      <w:pPr>
        <w:tabs>
          <w:tab w:val="left" w:pos="2190"/>
        </w:tabs>
        <w:jc w:val="both"/>
        <w:rPr>
          <w:rFonts w:ascii="Times New Roman" w:hAnsi="Times New Roman"/>
        </w:rPr>
      </w:pPr>
    </w:p>
    <w:p w:rsidR="00252AB1" w:rsidRPr="00252AB1" w:rsidRDefault="00252AB1" w:rsidP="00252AB1">
      <w:pPr>
        <w:rPr>
          <w:rFonts w:ascii="Times New Roman" w:hAnsi="Times New Roman"/>
        </w:rPr>
      </w:pPr>
    </w:p>
    <w:p w:rsidR="00252AB1" w:rsidRPr="00252AB1" w:rsidRDefault="00252AB1" w:rsidP="00252AB1">
      <w:pPr>
        <w:rPr>
          <w:rFonts w:ascii="Times New Roman" w:hAnsi="Times New Roman"/>
        </w:rPr>
      </w:pPr>
    </w:p>
    <w:p w:rsidR="00252AB1" w:rsidRPr="00252AB1" w:rsidRDefault="00252AB1" w:rsidP="00252AB1">
      <w:pPr>
        <w:rPr>
          <w:rFonts w:ascii="Times New Roman" w:hAnsi="Times New Roman"/>
        </w:rPr>
      </w:pPr>
      <w:r w:rsidRPr="00252AB1">
        <w:rPr>
          <w:rFonts w:ascii="Times New Roman" w:hAnsi="Times New Roman"/>
        </w:rPr>
        <w:t>М.П.</w:t>
      </w:r>
    </w:p>
    <w:p w:rsidR="00252AB1" w:rsidRPr="00252AB1" w:rsidRDefault="00252AB1" w:rsidP="00252AB1">
      <w:pPr>
        <w:rPr>
          <w:rFonts w:ascii="Times New Roman" w:hAnsi="Times New Roman"/>
        </w:rPr>
      </w:pPr>
    </w:p>
    <w:sectPr w:rsidR="00252AB1" w:rsidRPr="00252A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B1"/>
    <w:rsid w:val="00252AB1"/>
    <w:rsid w:val="00936910"/>
    <w:rsid w:val="0094642E"/>
    <w:rsid w:val="00A82672"/>
    <w:rsid w:val="00CF38CC"/>
    <w:rsid w:val="00E31243"/>
    <w:rsid w:val="00F0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E85A4"/>
  <w14:defaultImageDpi w14:val="0"/>
  <w15:docId w15:val="{166FD47B-70F4-4F1A-B74D-8786EA6D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9C48F2A5</Template>
  <TotalTime>1</TotalTime>
  <Pages>1</Pages>
  <Words>46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Михалина Екатерина Сергеевна</dc:creator>
  <cp:keywords/>
  <dc:description/>
  <cp:lastModifiedBy>Торопина Наталья Юрьевна</cp:lastModifiedBy>
  <cp:revision>2</cp:revision>
  <dcterms:created xsi:type="dcterms:W3CDTF">2026-05-04T09:25:00Z</dcterms:created>
  <dcterms:modified xsi:type="dcterms:W3CDTF">2026-05-04T09:25:00Z</dcterms:modified>
</cp:coreProperties>
</file>